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8F" w:rsidRPr="009908B0" w:rsidRDefault="00ED6F8F" w:rsidP="00ED6F8F">
      <w:pPr>
        <w:ind w:left="0" w:firstLine="0"/>
        <w:jc w:val="center"/>
        <w:rPr>
          <w:b/>
          <w:u w:val="single"/>
          <w:lang w:val="en-US"/>
        </w:rPr>
      </w:pPr>
      <w:r w:rsidRPr="009908B0">
        <w:rPr>
          <w:b/>
          <w:u w:val="single"/>
          <w:lang w:val="en-US"/>
        </w:rPr>
        <w:t>RESOLUTION</w:t>
      </w:r>
    </w:p>
    <w:p w:rsidR="00ED6F8F" w:rsidRPr="009908B0" w:rsidRDefault="00ED6F8F" w:rsidP="00ED6F8F">
      <w:pPr>
        <w:ind w:left="0" w:firstLine="0"/>
        <w:jc w:val="both"/>
        <w:rPr>
          <w:lang w:val="en-US"/>
        </w:rPr>
      </w:pPr>
    </w:p>
    <w:p w:rsidR="00ED6F8F" w:rsidRPr="009908B0" w:rsidRDefault="00ED6F8F" w:rsidP="00ED6F8F">
      <w:pPr>
        <w:ind w:left="0" w:firstLine="0"/>
        <w:jc w:val="both"/>
        <w:rPr>
          <w:lang w:val="en-US"/>
        </w:rPr>
      </w:pPr>
      <w:r w:rsidRPr="009908B0">
        <w:rPr>
          <w:lang w:val="en-US"/>
        </w:rPr>
        <w:t xml:space="preserve">Name of </w:t>
      </w:r>
      <w:r w:rsidR="009908B0">
        <w:rPr>
          <w:lang w:val="en-US"/>
        </w:rPr>
        <w:t xml:space="preserve">the </w:t>
      </w:r>
      <w:r w:rsidR="00D52BB2">
        <w:rPr>
          <w:lang w:val="en-US"/>
        </w:rPr>
        <w:t>Company</w:t>
      </w:r>
      <w:r w:rsidR="00CA01DC">
        <w:rPr>
          <w:lang w:val="en-US"/>
        </w:rPr>
        <w:t xml:space="preserve">: Modi </w:t>
      </w:r>
      <w:r w:rsidR="00D52BB2">
        <w:rPr>
          <w:lang w:val="en-US"/>
        </w:rPr>
        <w:t xml:space="preserve">Properties Pvt. Ltd., </w:t>
      </w:r>
    </w:p>
    <w:p w:rsidR="00ED6F8F" w:rsidRPr="009908B0" w:rsidRDefault="00ED6F8F" w:rsidP="00ED6F8F">
      <w:pPr>
        <w:ind w:left="0" w:firstLine="0"/>
        <w:jc w:val="both"/>
        <w:rPr>
          <w:lang w:val="en-US"/>
        </w:rPr>
      </w:pPr>
    </w:p>
    <w:p w:rsidR="00CA01DC" w:rsidRDefault="00ED6F8F" w:rsidP="00CA01DC">
      <w:pPr>
        <w:ind w:left="0" w:firstLine="0"/>
        <w:jc w:val="both"/>
        <w:rPr>
          <w:lang w:val="en-US"/>
        </w:rPr>
      </w:pPr>
      <w:r w:rsidRPr="009908B0">
        <w:rPr>
          <w:lang w:val="en-US"/>
        </w:rPr>
        <w:t xml:space="preserve">Address of </w:t>
      </w:r>
      <w:r w:rsidR="00D52BB2">
        <w:rPr>
          <w:lang w:val="en-US"/>
        </w:rPr>
        <w:t>Company</w:t>
      </w:r>
      <w:r w:rsidR="00CA01DC">
        <w:rPr>
          <w:lang w:val="en-US"/>
        </w:rPr>
        <w:t>: 5-4-187/3&amp;4, Soham Mansion, M.G. Road, Secunderabad – 500 003.</w:t>
      </w:r>
    </w:p>
    <w:p w:rsidR="00CA01DC" w:rsidRDefault="00CA01DC" w:rsidP="00CA01DC">
      <w:pPr>
        <w:ind w:left="0" w:firstLine="0"/>
        <w:jc w:val="both"/>
        <w:rPr>
          <w:lang w:val="en-US"/>
        </w:rPr>
      </w:pPr>
    </w:p>
    <w:p w:rsidR="00CA01DC" w:rsidRDefault="00CA01DC" w:rsidP="00CA01DC">
      <w:pPr>
        <w:ind w:left="0" w:firstLine="0"/>
        <w:jc w:val="both"/>
        <w:rPr>
          <w:lang w:val="en-US"/>
        </w:rPr>
      </w:pPr>
      <w:r>
        <w:rPr>
          <w:lang w:val="en-US"/>
        </w:rPr>
        <w:t xml:space="preserve">Nature of </w:t>
      </w:r>
      <w:r w:rsidR="002E2AEE">
        <w:rPr>
          <w:lang w:val="en-US"/>
        </w:rPr>
        <w:t>Company</w:t>
      </w:r>
      <w:r>
        <w:rPr>
          <w:lang w:val="en-US"/>
        </w:rPr>
        <w:t xml:space="preserve">: Registered </w:t>
      </w:r>
      <w:r w:rsidR="00D52BB2">
        <w:rPr>
          <w:lang w:val="en-US"/>
        </w:rPr>
        <w:t>Private Limited Company</w:t>
      </w:r>
      <w:r>
        <w:rPr>
          <w:lang w:val="en-US"/>
        </w:rPr>
        <w:t>.</w:t>
      </w:r>
    </w:p>
    <w:p w:rsidR="00ED6F8F" w:rsidRPr="009908B0" w:rsidRDefault="00ED6F8F" w:rsidP="00ED6F8F">
      <w:pPr>
        <w:ind w:left="0" w:firstLine="0"/>
        <w:jc w:val="both"/>
        <w:rPr>
          <w:lang w:val="en-US"/>
        </w:rPr>
      </w:pPr>
    </w:p>
    <w:p w:rsidR="00CA01DC" w:rsidRDefault="009908B0" w:rsidP="00CA01DC">
      <w:pPr>
        <w:ind w:left="0" w:firstLine="0"/>
        <w:jc w:val="both"/>
        <w:rPr>
          <w:lang w:val="en-US"/>
        </w:rPr>
      </w:pPr>
      <w:r>
        <w:rPr>
          <w:lang w:val="en-US"/>
        </w:rPr>
        <w:t xml:space="preserve">Place of </w:t>
      </w:r>
      <w:r w:rsidR="00ED6F8F" w:rsidRPr="009908B0">
        <w:rPr>
          <w:lang w:val="en-US"/>
        </w:rPr>
        <w:t xml:space="preserve">Meeting: </w:t>
      </w:r>
      <w:r w:rsidR="00CA01DC">
        <w:rPr>
          <w:lang w:val="en-US"/>
        </w:rPr>
        <w:t>5-4-187/3&amp;4, Soham Mansion, M.G. Road, Secunderabad – 500 003.</w:t>
      </w:r>
    </w:p>
    <w:p w:rsidR="00CA01DC" w:rsidRPr="00CA01DC" w:rsidRDefault="00CA01DC" w:rsidP="00CA01DC">
      <w:pPr>
        <w:ind w:left="0" w:firstLine="0"/>
        <w:jc w:val="both"/>
        <w:rPr>
          <w:lang w:val="en-US"/>
        </w:rPr>
      </w:pPr>
    </w:p>
    <w:p w:rsidR="00ED6F8F" w:rsidRPr="009908B0" w:rsidRDefault="00ED6F8F" w:rsidP="00ED6F8F">
      <w:pPr>
        <w:ind w:left="0" w:firstLine="0"/>
        <w:jc w:val="both"/>
        <w:rPr>
          <w:lang w:val="en-US"/>
        </w:rPr>
      </w:pPr>
      <w:r w:rsidRPr="009908B0">
        <w:rPr>
          <w:lang w:val="en-US"/>
        </w:rPr>
        <w:t xml:space="preserve">Date of meeting: </w:t>
      </w:r>
      <w:r w:rsidR="00C95772">
        <w:rPr>
          <w:lang w:val="en-US"/>
        </w:rPr>
        <w:t>13-03-</w:t>
      </w:r>
      <w:r w:rsidR="00CA01DC">
        <w:rPr>
          <w:lang w:val="en-US"/>
        </w:rPr>
        <w:t>2020</w:t>
      </w:r>
    </w:p>
    <w:p w:rsidR="00ED6F8F" w:rsidRPr="009908B0" w:rsidRDefault="00ED6F8F" w:rsidP="00ED6F8F">
      <w:pPr>
        <w:ind w:left="0" w:firstLine="0"/>
        <w:jc w:val="both"/>
        <w:rPr>
          <w:lang w:val="en-US"/>
        </w:rPr>
      </w:pPr>
    </w:p>
    <w:p w:rsidR="00CA01DC" w:rsidRDefault="002958A1" w:rsidP="009908B0">
      <w:pPr>
        <w:tabs>
          <w:tab w:val="left" w:pos="7905"/>
        </w:tabs>
        <w:ind w:left="0" w:firstLine="0"/>
        <w:jc w:val="both"/>
        <w:rPr>
          <w:lang w:val="en-US"/>
        </w:rPr>
      </w:pPr>
      <w:r w:rsidRPr="009908B0">
        <w:rPr>
          <w:lang w:val="en-US"/>
        </w:rPr>
        <w:t>P</w:t>
      </w:r>
      <w:r w:rsidR="009908B0">
        <w:rPr>
          <w:lang w:val="en-US"/>
        </w:rPr>
        <w:t>resent:</w:t>
      </w:r>
    </w:p>
    <w:p w:rsidR="00705AB0" w:rsidRDefault="00705AB0" w:rsidP="00705AB0">
      <w:pPr>
        <w:widowControl w:val="0"/>
        <w:numPr>
          <w:ilvl w:val="0"/>
          <w:numId w:val="8"/>
        </w:numPr>
        <w:jc w:val="both"/>
        <w:rPr>
          <w:color w:val="auto"/>
          <w:szCs w:val="20"/>
          <w:lang w:val="en-US"/>
        </w:rPr>
      </w:pPr>
      <w:r>
        <w:t xml:space="preserve">Mr. Soham Modi – Managing Director, </w:t>
      </w:r>
    </w:p>
    <w:p w:rsidR="00705AB0" w:rsidRDefault="00705AB0" w:rsidP="00705AB0">
      <w:pPr>
        <w:widowControl w:val="0"/>
        <w:numPr>
          <w:ilvl w:val="0"/>
          <w:numId w:val="8"/>
        </w:numPr>
        <w:jc w:val="both"/>
      </w:pPr>
      <w:r>
        <w:t>Dr.Tejal Modi – Director.</w:t>
      </w:r>
    </w:p>
    <w:p w:rsidR="002B36C0" w:rsidRPr="009908B0" w:rsidRDefault="009908B0" w:rsidP="009908B0">
      <w:pPr>
        <w:tabs>
          <w:tab w:val="left" w:pos="7905"/>
        </w:tabs>
        <w:ind w:left="0" w:firstLine="0"/>
        <w:jc w:val="both"/>
        <w:rPr>
          <w:lang w:val="en-US"/>
        </w:rPr>
      </w:pPr>
      <w:r w:rsidRPr="009908B0">
        <w:rPr>
          <w:lang w:val="en-US"/>
        </w:rPr>
        <w:tab/>
      </w:r>
    </w:p>
    <w:p w:rsidR="00332B6E" w:rsidRPr="009908B0" w:rsidRDefault="00CA01DC" w:rsidP="00ED6F8F">
      <w:pPr>
        <w:ind w:left="0" w:firstLine="0"/>
        <w:jc w:val="both"/>
        <w:rPr>
          <w:lang w:val="en-US"/>
        </w:rPr>
      </w:pPr>
      <w:bookmarkStart w:id="0" w:name="_Hlk45283592"/>
      <w:r>
        <w:rPr>
          <w:lang w:val="en-US"/>
        </w:rPr>
        <w:t>Chair</w:t>
      </w:r>
      <w:r w:rsidR="00332B6E" w:rsidRPr="009908B0">
        <w:rPr>
          <w:lang w:val="en-US"/>
        </w:rPr>
        <w:t>:</w:t>
      </w:r>
    </w:p>
    <w:p w:rsidR="00332B6E" w:rsidRPr="009908B0" w:rsidRDefault="003109AB" w:rsidP="003109A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3109AB">
        <w:rPr>
          <w:lang w:val="en-US"/>
        </w:rPr>
        <w:t xml:space="preserve">Mr. </w:t>
      </w:r>
      <w:r w:rsidR="00705AB0">
        <w:rPr>
          <w:lang w:val="en-US"/>
        </w:rPr>
        <w:t>Soham Modi</w:t>
      </w:r>
      <w:r w:rsidRPr="003109AB">
        <w:rPr>
          <w:lang w:val="en-US"/>
        </w:rPr>
        <w:t xml:space="preserve"> occupied the Chair</w:t>
      </w:r>
      <w:r w:rsidR="002E2AEE">
        <w:rPr>
          <w:lang w:val="en-US"/>
        </w:rPr>
        <w:t>.</w:t>
      </w:r>
    </w:p>
    <w:p w:rsidR="00332B6E" w:rsidRPr="009908B0" w:rsidRDefault="00332B6E" w:rsidP="00332B6E">
      <w:pPr>
        <w:jc w:val="both"/>
        <w:rPr>
          <w:lang w:val="en-US"/>
        </w:rPr>
      </w:pPr>
    </w:p>
    <w:bookmarkEnd w:id="0"/>
    <w:p w:rsidR="00ED6F8F" w:rsidRPr="009908B0" w:rsidRDefault="00ED6F8F" w:rsidP="00ED6F8F">
      <w:pPr>
        <w:ind w:left="0" w:firstLine="0"/>
        <w:jc w:val="both"/>
        <w:rPr>
          <w:lang w:val="en-US"/>
        </w:rPr>
      </w:pPr>
      <w:r w:rsidRPr="009908B0">
        <w:rPr>
          <w:lang w:val="en-US"/>
        </w:rPr>
        <w:t xml:space="preserve">The following resolution was </w:t>
      </w:r>
      <w:r w:rsidR="003109AB">
        <w:rPr>
          <w:lang w:val="en-US"/>
        </w:rPr>
        <w:t>passed</w:t>
      </w:r>
      <w:r w:rsidR="00CB6F6E">
        <w:rPr>
          <w:lang w:val="en-US"/>
        </w:rPr>
        <w:t xml:space="preserve"> and unanimously approved</w:t>
      </w:r>
      <w:r w:rsidR="00D10C1C">
        <w:rPr>
          <w:lang w:val="en-US"/>
        </w:rPr>
        <w:t xml:space="preserve"> by the </w:t>
      </w:r>
      <w:r w:rsidR="00C95772">
        <w:rPr>
          <w:lang w:val="en-US"/>
        </w:rPr>
        <w:t>Directors</w:t>
      </w:r>
      <w:r w:rsidR="00CA01DC" w:rsidRPr="00CA01DC">
        <w:rPr>
          <w:lang w:val="en-US"/>
        </w:rPr>
        <w:t>.</w:t>
      </w:r>
    </w:p>
    <w:p w:rsidR="00ED6F8F" w:rsidRPr="009908B0" w:rsidRDefault="00ED6F8F" w:rsidP="00ED6F8F">
      <w:pPr>
        <w:ind w:left="0" w:firstLine="0"/>
        <w:jc w:val="both"/>
        <w:rPr>
          <w:lang w:val="en-US"/>
        </w:rPr>
      </w:pPr>
    </w:p>
    <w:p w:rsidR="00C95772" w:rsidRDefault="0026310A" w:rsidP="0026310A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CA01DC">
        <w:rPr>
          <w:lang w:val="en-US"/>
        </w:rPr>
        <w:t xml:space="preserve">The </w:t>
      </w:r>
      <w:r w:rsidR="002E2AEE">
        <w:rPr>
          <w:lang w:val="en-US"/>
        </w:rPr>
        <w:t>Director</w:t>
      </w:r>
      <w:r w:rsidRPr="00CA01DC">
        <w:rPr>
          <w:lang w:val="en-US"/>
        </w:rPr>
        <w:t xml:space="preserve">s informed the board that the </w:t>
      </w:r>
      <w:r w:rsidR="006F386F">
        <w:rPr>
          <w:lang w:val="en-US"/>
        </w:rPr>
        <w:t>Company</w:t>
      </w:r>
      <w:r w:rsidR="00CA01DC">
        <w:rPr>
          <w:lang w:val="en-US"/>
        </w:rPr>
        <w:t xml:space="preserve"> </w:t>
      </w:r>
      <w:r w:rsidR="00C95772">
        <w:rPr>
          <w:lang w:val="en-US"/>
        </w:rPr>
        <w:t>shall exit from several partnerships and LLPs and in its place M/s. Modi &amp; Modi Realty Hyderabad Pvt. Ltd., shall be introduced as partner/designated partner</w:t>
      </w:r>
      <w:r w:rsidR="007E5060" w:rsidRPr="00CA01DC">
        <w:rPr>
          <w:lang w:val="en-US"/>
        </w:rPr>
        <w:t>.</w:t>
      </w:r>
    </w:p>
    <w:p w:rsidR="00E438F1" w:rsidRPr="009908B0" w:rsidRDefault="00E438F1" w:rsidP="00E438F1">
      <w:pPr>
        <w:ind w:left="0" w:firstLine="0"/>
        <w:jc w:val="both"/>
        <w:rPr>
          <w:lang w:val="en-US"/>
        </w:rPr>
      </w:pPr>
    </w:p>
    <w:p w:rsidR="0026310A" w:rsidRPr="00C95772" w:rsidRDefault="0026310A" w:rsidP="0026310A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CA01DC">
        <w:rPr>
          <w:rFonts w:eastAsia="Times New Roman"/>
        </w:rPr>
        <w:t xml:space="preserve">Consent of the  </w:t>
      </w:r>
      <w:r w:rsidR="002E2AEE">
        <w:rPr>
          <w:rFonts w:eastAsia="Times New Roman"/>
        </w:rPr>
        <w:t>Directors</w:t>
      </w:r>
      <w:r w:rsidR="00C95772">
        <w:rPr>
          <w:rFonts w:eastAsia="Times New Roman"/>
        </w:rPr>
        <w:t xml:space="preserve"> </w:t>
      </w:r>
      <w:r w:rsidRPr="00CA01DC">
        <w:t xml:space="preserve">of the </w:t>
      </w:r>
      <w:r w:rsidR="006F386F">
        <w:rPr>
          <w:rFonts w:eastAsia="Times New Roman"/>
        </w:rPr>
        <w:t>Company</w:t>
      </w:r>
      <w:r w:rsidRPr="00CA01DC">
        <w:rPr>
          <w:rFonts w:eastAsia="Times New Roman"/>
        </w:rPr>
        <w:t xml:space="preserve"> be and is hereby accorded to </w:t>
      </w:r>
      <w:r w:rsidR="00C95772">
        <w:rPr>
          <w:rFonts w:eastAsia="Times New Roman"/>
        </w:rPr>
        <w:t>following:</w:t>
      </w:r>
    </w:p>
    <w:p w:rsidR="00C95772" w:rsidRDefault="00C95772" w:rsidP="00C95772">
      <w:pPr>
        <w:pStyle w:val="ListParagraph"/>
        <w:numPr>
          <w:ilvl w:val="1"/>
          <w:numId w:val="3"/>
        </w:numPr>
        <w:jc w:val="both"/>
        <w:rPr>
          <w:lang w:val="en-US"/>
        </w:rPr>
      </w:pPr>
      <w:r>
        <w:rPr>
          <w:lang w:val="en-US"/>
        </w:rPr>
        <w:t>The Company shall retire from M/s. Modi Realty Genome Valley from 31-03-2020 and in its place M/s. Modi &amp; Modi Realty Hyderabad Pvt. Ltd., shall be introduced as a partner. M/s. Modi &amp; Modi Realty Hyderabad Pvt. Ltd., shall return the capital of the company within 3 months from retirement.</w:t>
      </w:r>
    </w:p>
    <w:p w:rsidR="00C95772" w:rsidRDefault="00C95772" w:rsidP="00C95772">
      <w:pPr>
        <w:pStyle w:val="ListParagraph"/>
        <w:numPr>
          <w:ilvl w:val="1"/>
          <w:numId w:val="3"/>
        </w:numPr>
        <w:jc w:val="both"/>
        <w:rPr>
          <w:lang w:val="en-US"/>
        </w:rPr>
      </w:pPr>
      <w:r>
        <w:rPr>
          <w:lang w:val="en-US"/>
        </w:rPr>
        <w:t>The Company shall retire from M/s. ____ from 31-03-2020 and in its place M/s. Modi &amp; Modi Realty Hyderabad Pvt. Ltd., shall be introduced as a partner. M/s. Modi &amp; Modi Realty Hyderabad Pvt. Ltd., shall return the capital of the company within 3 months from retirement</w:t>
      </w:r>
      <w:r w:rsidR="007B2BBB">
        <w:rPr>
          <w:lang w:val="en-US"/>
        </w:rPr>
        <w:t>.</w:t>
      </w:r>
    </w:p>
    <w:p w:rsidR="007B2BBB" w:rsidRPr="00CA01DC" w:rsidRDefault="007B2BBB" w:rsidP="00C95772">
      <w:pPr>
        <w:pStyle w:val="ListParagraph"/>
        <w:numPr>
          <w:ilvl w:val="1"/>
          <w:numId w:val="3"/>
        </w:numPr>
        <w:jc w:val="both"/>
        <w:rPr>
          <w:lang w:val="en-US"/>
        </w:rPr>
      </w:pPr>
    </w:p>
    <w:p w:rsidR="0026310A" w:rsidRPr="0026310A" w:rsidRDefault="0026310A" w:rsidP="0026310A">
      <w:pPr>
        <w:pStyle w:val="ListParagraph"/>
        <w:rPr>
          <w:lang w:val="en-US"/>
        </w:rPr>
      </w:pPr>
    </w:p>
    <w:p w:rsidR="0026310A" w:rsidRDefault="00CA01DC" w:rsidP="0026310A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3109AB">
        <w:rPr>
          <w:lang w:val="en-US"/>
        </w:rPr>
        <w:t xml:space="preserve">Mr. </w:t>
      </w:r>
      <w:r w:rsidR="006F386F">
        <w:rPr>
          <w:lang w:val="en-US"/>
        </w:rPr>
        <w:t>Soham Modi</w:t>
      </w:r>
      <w:r w:rsidR="0026310A" w:rsidRPr="0026310A">
        <w:rPr>
          <w:lang w:val="en-US"/>
        </w:rPr>
        <w:t xml:space="preserve">, </w:t>
      </w:r>
      <w:r w:rsidR="006F386F">
        <w:rPr>
          <w:lang w:val="en-US"/>
        </w:rPr>
        <w:t>Managing Director</w:t>
      </w:r>
      <w:r w:rsidR="0026310A" w:rsidRPr="0026310A">
        <w:rPr>
          <w:lang w:val="en-US"/>
        </w:rPr>
        <w:t xml:space="preserve"> (DIN: </w:t>
      </w:r>
      <w:r>
        <w:rPr>
          <w:lang w:val="en-US"/>
        </w:rPr>
        <w:t>____)</w:t>
      </w:r>
      <w:r w:rsidR="0026310A" w:rsidRPr="0026310A">
        <w:rPr>
          <w:lang w:val="en-US"/>
        </w:rPr>
        <w:t xml:space="preserve"> of the </w:t>
      </w:r>
      <w:r w:rsidR="006F386F">
        <w:rPr>
          <w:lang w:val="en-US"/>
        </w:rPr>
        <w:t>Company</w:t>
      </w:r>
      <w:r w:rsidR="0026310A" w:rsidRPr="0026310A">
        <w:rPr>
          <w:lang w:val="en-US"/>
        </w:rPr>
        <w:t xml:space="preserve"> is hereby authorized to execute various deeds and documents on behalf of the  </w:t>
      </w:r>
      <w:r w:rsidR="006F386F">
        <w:rPr>
          <w:lang w:val="en-US"/>
        </w:rPr>
        <w:t>Company</w:t>
      </w:r>
      <w:r w:rsidR="0026310A" w:rsidRPr="0026310A">
        <w:rPr>
          <w:lang w:val="en-US"/>
        </w:rPr>
        <w:t xml:space="preserve"> and do</w:t>
      </w:r>
      <w:r w:rsidR="0026310A">
        <w:rPr>
          <w:lang w:val="en-US"/>
        </w:rPr>
        <w:t xml:space="preserve"> all such acts, matters, deeds</w:t>
      </w:r>
      <w:r w:rsidR="0026310A" w:rsidRPr="0026310A">
        <w:rPr>
          <w:lang w:val="en-US"/>
        </w:rPr>
        <w:t xml:space="preserve"> as may be required, necessary, expedient or desirable for giving effect to the said resolution</w:t>
      </w:r>
      <w:r w:rsidR="007B2BBB">
        <w:rPr>
          <w:lang w:val="en-US"/>
        </w:rPr>
        <w:t xml:space="preserve"> and in particular execute the following:</w:t>
      </w:r>
    </w:p>
    <w:p w:rsidR="007B2BBB" w:rsidRDefault="007B2BBB" w:rsidP="007B2BBB">
      <w:pPr>
        <w:pStyle w:val="ListParagraph"/>
        <w:numPr>
          <w:ilvl w:val="1"/>
          <w:numId w:val="3"/>
        </w:numPr>
        <w:jc w:val="both"/>
        <w:rPr>
          <w:lang w:val="en-US"/>
        </w:rPr>
      </w:pPr>
      <w:r>
        <w:rPr>
          <w:lang w:val="en-US"/>
        </w:rPr>
        <w:t>The retirement cum admission deed of M/s. Modi Realty Genome Valley LLP which is proposed to be executed on 31-03-2020.</w:t>
      </w:r>
    </w:p>
    <w:p w:rsidR="007B2BBB" w:rsidRDefault="007B2BBB" w:rsidP="007B2BBB">
      <w:pPr>
        <w:pStyle w:val="ListParagraph"/>
        <w:numPr>
          <w:ilvl w:val="1"/>
          <w:numId w:val="3"/>
        </w:numPr>
        <w:jc w:val="both"/>
        <w:rPr>
          <w:lang w:val="en-US"/>
        </w:rPr>
      </w:pPr>
    </w:p>
    <w:p w:rsidR="0026310A" w:rsidRPr="0026310A" w:rsidRDefault="0026310A" w:rsidP="0026310A">
      <w:pPr>
        <w:pStyle w:val="ListParagraph"/>
        <w:rPr>
          <w:lang w:val="en-US"/>
        </w:rPr>
      </w:pPr>
    </w:p>
    <w:p w:rsidR="007B2BBB" w:rsidRDefault="007B2BBB" w:rsidP="007B2BB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3109AB">
        <w:rPr>
          <w:lang w:val="en-US"/>
        </w:rPr>
        <w:t>Mr</w:t>
      </w:r>
      <w:r>
        <w:rPr>
          <w:lang w:val="en-US"/>
        </w:rPr>
        <w:t>s</w:t>
      </w:r>
      <w:r w:rsidRPr="003109AB">
        <w:rPr>
          <w:lang w:val="en-US"/>
        </w:rPr>
        <w:t xml:space="preserve">. </w:t>
      </w:r>
      <w:r>
        <w:rPr>
          <w:lang w:val="en-US"/>
        </w:rPr>
        <w:t>Tejal Modi</w:t>
      </w:r>
      <w:r w:rsidRPr="0026310A">
        <w:rPr>
          <w:lang w:val="en-US"/>
        </w:rPr>
        <w:t xml:space="preserve">, </w:t>
      </w:r>
      <w:r>
        <w:rPr>
          <w:lang w:val="en-US"/>
        </w:rPr>
        <w:t>Director</w:t>
      </w:r>
      <w:r w:rsidRPr="0026310A">
        <w:rPr>
          <w:lang w:val="en-US"/>
        </w:rPr>
        <w:t xml:space="preserve"> (DIN: </w:t>
      </w:r>
      <w:r>
        <w:rPr>
          <w:lang w:val="en-US"/>
        </w:rPr>
        <w:t>____)</w:t>
      </w:r>
      <w:r w:rsidRPr="0026310A">
        <w:rPr>
          <w:lang w:val="en-US"/>
        </w:rPr>
        <w:t xml:space="preserve"> of the </w:t>
      </w:r>
      <w:r>
        <w:rPr>
          <w:lang w:val="en-US"/>
        </w:rPr>
        <w:t>Company</w:t>
      </w:r>
      <w:r w:rsidRPr="0026310A">
        <w:rPr>
          <w:lang w:val="en-US"/>
        </w:rPr>
        <w:t xml:space="preserve"> is hereby authorized to execute various deeds and documents on behalf of the  </w:t>
      </w:r>
      <w:r>
        <w:rPr>
          <w:lang w:val="en-US"/>
        </w:rPr>
        <w:t>Company</w:t>
      </w:r>
      <w:r w:rsidRPr="0026310A">
        <w:rPr>
          <w:lang w:val="en-US"/>
        </w:rPr>
        <w:t xml:space="preserve"> and do</w:t>
      </w:r>
      <w:r>
        <w:rPr>
          <w:lang w:val="en-US"/>
        </w:rPr>
        <w:t xml:space="preserve"> all such acts, matters, deeds</w:t>
      </w:r>
      <w:r w:rsidRPr="0026310A">
        <w:rPr>
          <w:lang w:val="en-US"/>
        </w:rPr>
        <w:t xml:space="preserve"> as may be required, necessary, expedient or desirable for giving effect to the said resolution</w:t>
      </w:r>
      <w:r>
        <w:rPr>
          <w:lang w:val="en-US"/>
        </w:rPr>
        <w:t xml:space="preserve"> and in particular execute the following:</w:t>
      </w:r>
    </w:p>
    <w:p w:rsidR="007B2BBB" w:rsidRDefault="007B2BBB" w:rsidP="007B2BBB">
      <w:pPr>
        <w:pStyle w:val="ListParagraph"/>
        <w:numPr>
          <w:ilvl w:val="1"/>
          <w:numId w:val="3"/>
        </w:numPr>
        <w:jc w:val="both"/>
        <w:rPr>
          <w:lang w:val="en-US"/>
        </w:rPr>
      </w:pPr>
      <w:r>
        <w:rPr>
          <w:lang w:val="en-US"/>
        </w:rPr>
        <w:t>The retirement cum admission deed of M/s. _____, which is proposed to be executed on 31-03-2020.</w:t>
      </w:r>
    </w:p>
    <w:p w:rsidR="007B2BBB" w:rsidRDefault="007B2BBB" w:rsidP="007B2BBB">
      <w:pPr>
        <w:pStyle w:val="ListParagraph"/>
        <w:numPr>
          <w:ilvl w:val="1"/>
          <w:numId w:val="3"/>
        </w:numPr>
        <w:jc w:val="both"/>
        <w:rPr>
          <w:lang w:val="en-US"/>
        </w:rPr>
      </w:pPr>
    </w:p>
    <w:p w:rsidR="002B36C0" w:rsidRDefault="002B36C0" w:rsidP="002B36C0">
      <w:pPr>
        <w:ind w:left="0" w:firstLine="0"/>
        <w:rPr>
          <w:lang w:val="en-US"/>
        </w:rPr>
      </w:pPr>
    </w:p>
    <w:p w:rsidR="006F386F" w:rsidRDefault="006F386F" w:rsidP="002B36C0">
      <w:pPr>
        <w:ind w:left="0" w:firstLine="0"/>
        <w:rPr>
          <w:lang w:val="en-US"/>
        </w:rPr>
      </w:pPr>
    </w:p>
    <w:p w:rsidR="006F386F" w:rsidRPr="009908B0" w:rsidRDefault="006F386F" w:rsidP="002B36C0">
      <w:pPr>
        <w:ind w:left="0" w:firstLine="0"/>
        <w:rPr>
          <w:lang w:val="en-US"/>
        </w:rPr>
      </w:pPr>
    </w:p>
    <w:p w:rsidR="006F386F" w:rsidRDefault="006F386F" w:rsidP="006F386F">
      <w:pPr>
        <w:pStyle w:val="ListParagraph"/>
        <w:ind w:left="0" w:firstLine="0"/>
        <w:rPr>
          <w:lang w:val="en-US"/>
        </w:rPr>
      </w:pPr>
      <w:r>
        <w:rPr>
          <w:lang w:val="en-US"/>
        </w:rPr>
        <w:t xml:space="preserve">Soham Modi,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Dr. Tejal Modi,</w:t>
      </w:r>
    </w:p>
    <w:p w:rsidR="006F386F" w:rsidRDefault="006F386F" w:rsidP="006F386F">
      <w:pPr>
        <w:pStyle w:val="ListParagraph"/>
        <w:ind w:left="0" w:firstLine="0"/>
        <w:rPr>
          <w:lang w:val="en-IN"/>
        </w:rPr>
      </w:pPr>
      <w:r>
        <w:rPr>
          <w:lang w:val="en-US"/>
        </w:rPr>
        <w:t>Managing Director.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Director.</w:t>
      </w:r>
    </w:p>
    <w:p w:rsidR="00A676BF" w:rsidRPr="009908B0" w:rsidRDefault="00A676BF" w:rsidP="002B36C0">
      <w:pPr>
        <w:ind w:left="0" w:firstLine="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676BF" w:rsidTr="00A676BF">
        <w:tc>
          <w:tcPr>
            <w:tcW w:w="4788" w:type="dxa"/>
          </w:tcPr>
          <w:p w:rsidR="00A676BF" w:rsidRPr="00710AE4" w:rsidRDefault="00A676BF" w:rsidP="002B36C0">
            <w:pPr>
              <w:ind w:left="0" w:firstLine="0"/>
              <w:rPr>
                <w:lang w:val="en-US"/>
              </w:rPr>
            </w:pPr>
            <w:r w:rsidRPr="00710AE4">
              <w:rPr>
                <w:b/>
                <w:sz w:val="24"/>
                <w:szCs w:val="24"/>
              </w:rPr>
              <w:t>DIN :</w:t>
            </w:r>
            <w:r w:rsidR="00710AE4" w:rsidRPr="00710AE4">
              <w:rPr>
                <w:rFonts w:eastAsia="Times New Roman"/>
                <w:bCs/>
                <w:sz w:val="24"/>
                <w:szCs w:val="24"/>
              </w:rPr>
              <w:t>____</w:t>
            </w:r>
          </w:p>
          <w:p w:rsidR="00D96557" w:rsidRPr="00710AE4" w:rsidRDefault="00D96557" w:rsidP="002B36C0">
            <w:pPr>
              <w:ind w:left="0" w:firstLine="0"/>
              <w:rPr>
                <w:lang w:val="en-US"/>
              </w:rPr>
            </w:pPr>
          </w:p>
          <w:p w:rsidR="00D96557" w:rsidRPr="00710AE4" w:rsidRDefault="00D96557" w:rsidP="002B36C0">
            <w:pPr>
              <w:ind w:left="0" w:firstLine="0"/>
              <w:rPr>
                <w:lang w:val="en-US"/>
              </w:rPr>
            </w:pPr>
          </w:p>
        </w:tc>
        <w:tc>
          <w:tcPr>
            <w:tcW w:w="4788" w:type="dxa"/>
          </w:tcPr>
          <w:p w:rsidR="00A676BF" w:rsidRPr="00710AE4" w:rsidRDefault="00A676BF" w:rsidP="006F386F">
            <w:pPr>
              <w:ind w:left="0" w:firstLine="0"/>
              <w:rPr>
                <w:lang w:val="en-US"/>
              </w:rPr>
            </w:pPr>
            <w:r w:rsidRPr="00710AE4">
              <w:rPr>
                <w:b/>
                <w:sz w:val="24"/>
                <w:szCs w:val="24"/>
              </w:rPr>
              <w:t>DIN :</w:t>
            </w:r>
            <w:r w:rsidR="00710AE4" w:rsidRPr="00710AE4">
              <w:rPr>
                <w:rFonts w:eastAsia="Times New Roman"/>
                <w:bCs/>
                <w:sz w:val="24"/>
                <w:szCs w:val="24"/>
              </w:rPr>
              <w:t>_____</w:t>
            </w:r>
          </w:p>
        </w:tc>
      </w:tr>
      <w:tr w:rsidR="006F386F" w:rsidTr="00A676BF">
        <w:tc>
          <w:tcPr>
            <w:tcW w:w="4788" w:type="dxa"/>
          </w:tcPr>
          <w:p w:rsidR="006F386F" w:rsidRPr="00710AE4" w:rsidRDefault="006F386F" w:rsidP="002B36C0">
            <w:pPr>
              <w:ind w:left="0" w:firstLine="0"/>
              <w:rPr>
                <w:b/>
              </w:rPr>
            </w:pPr>
          </w:p>
        </w:tc>
        <w:tc>
          <w:tcPr>
            <w:tcW w:w="4788" w:type="dxa"/>
          </w:tcPr>
          <w:p w:rsidR="006F386F" w:rsidRPr="00710AE4" w:rsidRDefault="006F386F" w:rsidP="006F386F">
            <w:pPr>
              <w:ind w:left="0" w:firstLine="0"/>
              <w:rPr>
                <w:b/>
              </w:rPr>
            </w:pPr>
          </w:p>
        </w:tc>
      </w:tr>
      <w:tr w:rsidR="006F386F" w:rsidTr="00A676BF">
        <w:tc>
          <w:tcPr>
            <w:tcW w:w="4788" w:type="dxa"/>
          </w:tcPr>
          <w:p w:rsidR="006F386F" w:rsidRPr="00710AE4" w:rsidRDefault="006F386F" w:rsidP="002B36C0">
            <w:pPr>
              <w:ind w:left="0" w:firstLine="0"/>
              <w:rPr>
                <w:b/>
              </w:rPr>
            </w:pPr>
          </w:p>
        </w:tc>
        <w:tc>
          <w:tcPr>
            <w:tcW w:w="4788" w:type="dxa"/>
          </w:tcPr>
          <w:p w:rsidR="006F386F" w:rsidRPr="00710AE4" w:rsidRDefault="006F386F" w:rsidP="006F386F">
            <w:pPr>
              <w:ind w:left="0" w:firstLine="0"/>
              <w:rPr>
                <w:b/>
              </w:rPr>
            </w:pPr>
          </w:p>
        </w:tc>
      </w:tr>
    </w:tbl>
    <w:p w:rsidR="0088592F" w:rsidRPr="009908B0" w:rsidRDefault="0088592F" w:rsidP="00A676BF">
      <w:pPr>
        <w:ind w:left="0" w:firstLine="0"/>
        <w:rPr>
          <w:lang w:val="en-US"/>
        </w:rPr>
      </w:pPr>
    </w:p>
    <w:sectPr w:rsidR="0088592F" w:rsidRPr="009908B0" w:rsidSect="00A676BF">
      <w:headerReference w:type="default" r:id="rId8"/>
      <w:headerReference w:type="first" r:id="rId9"/>
      <w:pgSz w:w="12240" w:h="15840"/>
      <w:pgMar w:top="426" w:right="1440" w:bottom="142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F3C" w:rsidRDefault="005B4F3C" w:rsidP="00F35C16">
      <w:r>
        <w:separator/>
      </w:r>
    </w:p>
  </w:endnote>
  <w:endnote w:type="continuationSeparator" w:id="1">
    <w:p w:rsidR="005B4F3C" w:rsidRDefault="005B4F3C" w:rsidP="00F3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F3C" w:rsidRDefault="005B4F3C" w:rsidP="00F35C16">
      <w:r>
        <w:separator/>
      </w:r>
    </w:p>
  </w:footnote>
  <w:footnote w:type="continuationSeparator" w:id="1">
    <w:p w:rsidR="005B4F3C" w:rsidRDefault="005B4F3C" w:rsidP="00F35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F6" w:rsidRDefault="003430F6" w:rsidP="00F81680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B0" w:rsidRPr="009908B0" w:rsidRDefault="009908B0" w:rsidP="00ED6F8F">
    <w:pPr>
      <w:pStyle w:val="Header"/>
      <w:tabs>
        <w:tab w:val="clear" w:pos="9360"/>
        <w:tab w:val="left" w:pos="4680"/>
        <w:tab w:val="left" w:pos="8820"/>
      </w:tabs>
      <w:jc w:val="center"/>
      <w:rPr>
        <w:i/>
      </w:rPr>
    </w:pPr>
  </w:p>
  <w:p w:rsidR="009908B0" w:rsidRPr="009908B0" w:rsidRDefault="009908B0" w:rsidP="00ED6F8F">
    <w:pPr>
      <w:pStyle w:val="Header"/>
      <w:tabs>
        <w:tab w:val="clear" w:pos="9360"/>
        <w:tab w:val="left" w:pos="4680"/>
        <w:tab w:val="left" w:pos="8820"/>
      </w:tabs>
      <w:jc w:val="center"/>
      <w:rPr>
        <w:i/>
      </w:rPr>
    </w:pPr>
    <w:r w:rsidRPr="009908B0">
      <w:rPr>
        <w:i/>
      </w:rPr>
      <w:t>&lt;To be printed on letterhead&gt;</w:t>
    </w:r>
  </w:p>
  <w:p w:rsidR="00ED6F8F" w:rsidRDefault="00704281" w:rsidP="00ED6F8F">
    <w:pPr>
      <w:pStyle w:val="Header"/>
      <w:tabs>
        <w:tab w:val="clear" w:pos="9360"/>
        <w:tab w:val="left" w:pos="4680"/>
        <w:tab w:val="left" w:pos="8820"/>
      </w:tabs>
      <w:jc w:val="center"/>
      <w:rPr>
        <w:sz w:val="20"/>
        <w:szCs w:val="20"/>
      </w:rPr>
    </w:pPr>
    <w:r w:rsidRPr="00704281">
      <w:rPr>
        <w:noProof/>
        <w:sz w:val="20"/>
        <w:szCs w:val="20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3.5pt;margin-top:2.15pt;width:496.8pt;height:0;flip:y;z-index:251658240" o:connectortype="straight" strokecolor="black [3213]" strokeweight=".25pt"/>
      </w:pict>
    </w:r>
    <w:r w:rsidRPr="00704281">
      <w:rPr>
        <w:noProof/>
        <w:sz w:val="20"/>
        <w:szCs w:val="20"/>
        <w:lang w:eastAsia="en-GB"/>
      </w:rPr>
      <w:pict>
        <v:shape id="_x0000_s2051" type="#_x0000_t32" style="position:absolute;left:0;text-align:left;margin-left:201pt;margin-top:2.15pt;width:.05pt;height:.05pt;z-index:251659264" o:connectortype="straight" strokeweight="1pt"/>
      </w:pict>
    </w:r>
  </w:p>
  <w:p w:rsidR="00ED6F8F" w:rsidRPr="00ED6F8F" w:rsidRDefault="00ED6F8F" w:rsidP="00ED6F8F">
    <w:pPr>
      <w:pStyle w:val="Header"/>
      <w:tabs>
        <w:tab w:val="clear" w:pos="9360"/>
        <w:tab w:val="left" w:pos="4680"/>
        <w:tab w:val="left" w:pos="8820"/>
      </w:tabs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143"/>
    <w:multiLevelType w:val="hybridMultilevel"/>
    <w:tmpl w:val="C79E8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59F"/>
    <w:multiLevelType w:val="hybridMultilevel"/>
    <w:tmpl w:val="8772CB70"/>
    <w:lvl w:ilvl="0" w:tplc="4ED812C6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BC80F2F"/>
    <w:multiLevelType w:val="hybridMultilevel"/>
    <w:tmpl w:val="E9980A04"/>
    <w:lvl w:ilvl="0" w:tplc="0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E2068C6"/>
    <w:multiLevelType w:val="hybridMultilevel"/>
    <w:tmpl w:val="49D8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5015"/>
    <w:multiLevelType w:val="hybridMultilevel"/>
    <w:tmpl w:val="D19CC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2017C"/>
    <w:multiLevelType w:val="hybridMultilevel"/>
    <w:tmpl w:val="B4104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A1E0C"/>
    <w:multiLevelType w:val="hybridMultilevel"/>
    <w:tmpl w:val="E794A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D6F8F"/>
    <w:rsid w:val="00047494"/>
    <w:rsid w:val="000478C6"/>
    <w:rsid w:val="0005378A"/>
    <w:rsid w:val="00064540"/>
    <w:rsid w:val="000B5197"/>
    <w:rsid w:val="000C56A7"/>
    <w:rsid w:val="0011387A"/>
    <w:rsid w:val="00115737"/>
    <w:rsid w:val="00153905"/>
    <w:rsid w:val="001841BA"/>
    <w:rsid w:val="001B7633"/>
    <w:rsid w:val="001C7E36"/>
    <w:rsid w:val="001F6195"/>
    <w:rsid w:val="00211B94"/>
    <w:rsid w:val="0023085C"/>
    <w:rsid w:val="0026310A"/>
    <w:rsid w:val="00281319"/>
    <w:rsid w:val="002860CD"/>
    <w:rsid w:val="002958A1"/>
    <w:rsid w:val="002B36C0"/>
    <w:rsid w:val="002C7C94"/>
    <w:rsid w:val="002D545E"/>
    <w:rsid w:val="002E26B7"/>
    <w:rsid w:val="002E2AEE"/>
    <w:rsid w:val="002E42F6"/>
    <w:rsid w:val="003109AB"/>
    <w:rsid w:val="00332B6E"/>
    <w:rsid w:val="003430F6"/>
    <w:rsid w:val="003E4272"/>
    <w:rsid w:val="004A5867"/>
    <w:rsid w:val="004F53AE"/>
    <w:rsid w:val="00523823"/>
    <w:rsid w:val="00561925"/>
    <w:rsid w:val="005A2CB8"/>
    <w:rsid w:val="005B121B"/>
    <w:rsid w:val="005B4F3C"/>
    <w:rsid w:val="005C652A"/>
    <w:rsid w:val="0062222C"/>
    <w:rsid w:val="00625303"/>
    <w:rsid w:val="0064044B"/>
    <w:rsid w:val="006416A4"/>
    <w:rsid w:val="006923E0"/>
    <w:rsid w:val="0069481C"/>
    <w:rsid w:val="006B15D0"/>
    <w:rsid w:val="006C4EB8"/>
    <w:rsid w:val="006D0DF1"/>
    <w:rsid w:val="006D1326"/>
    <w:rsid w:val="006E568C"/>
    <w:rsid w:val="006F386F"/>
    <w:rsid w:val="00704281"/>
    <w:rsid w:val="00705AB0"/>
    <w:rsid w:val="00710AE4"/>
    <w:rsid w:val="00721FB2"/>
    <w:rsid w:val="00727C4E"/>
    <w:rsid w:val="0074580E"/>
    <w:rsid w:val="007B2BBB"/>
    <w:rsid w:val="007E2D75"/>
    <w:rsid w:val="007E5060"/>
    <w:rsid w:val="008205A5"/>
    <w:rsid w:val="0084103A"/>
    <w:rsid w:val="0086435D"/>
    <w:rsid w:val="008717DF"/>
    <w:rsid w:val="0088592F"/>
    <w:rsid w:val="008872BF"/>
    <w:rsid w:val="008C371A"/>
    <w:rsid w:val="008E6527"/>
    <w:rsid w:val="00903525"/>
    <w:rsid w:val="00912F3C"/>
    <w:rsid w:val="0093667A"/>
    <w:rsid w:val="00936FDA"/>
    <w:rsid w:val="009642F3"/>
    <w:rsid w:val="00966573"/>
    <w:rsid w:val="009711F1"/>
    <w:rsid w:val="009849EF"/>
    <w:rsid w:val="009908B0"/>
    <w:rsid w:val="009C07CF"/>
    <w:rsid w:val="009F5788"/>
    <w:rsid w:val="009F67F7"/>
    <w:rsid w:val="009F7C24"/>
    <w:rsid w:val="00A136EB"/>
    <w:rsid w:val="00A676BF"/>
    <w:rsid w:val="00AA056E"/>
    <w:rsid w:val="00AD77B0"/>
    <w:rsid w:val="00AE28F1"/>
    <w:rsid w:val="00B22ECD"/>
    <w:rsid w:val="00B30DE4"/>
    <w:rsid w:val="00B35289"/>
    <w:rsid w:val="00B4006A"/>
    <w:rsid w:val="00B416F3"/>
    <w:rsid w:val="00B5165F"/>
    <w:rsid w:val="00BA7C77"/>
    <w:rsid w:val="00C125B8"/>
    <w:rsid w:val="00C62908"/>
    <w:rsid w:val="00C8171B"/>
    <w:rsid w:val="00C87081"/>
    <w:rsid w:val="00C95772"/>
    <w:rsid w:val="00CA01DC"/>
    <w:rsid w:val="00CB6F6E"/>
    <w:rsid w:val="00CF4A0F"/>
    <w:rsid w:val="00D02F24"/>
    <w:rsid w:val="00D03693"/>
    <w:rsid w:val="00D10C1C"/>
    <w:rsid w:val="00D369DF"/>
    <w:rsid w:val="00D52BB2"/>
    <w:rsid w:val="00D75225"/>
    <w:rsid w:val="00D96557"/>
    <w:rsid w:val="00DD223B"/>
    <w:rsid w:val="00DE2CF4"/>
    <w:rsid w:val="00DF5677"/>
    <w:rsid w:val="00E04592"/>
    <w:rsid w:val="00E12649"/>
    <w:rsid w:val="00E262D5"/>
    <w:rsid w:val="00E333AA"/>
    <w:rsid w:val="00E438F1"/>
    <w:rsid w:val="00E72299"/>
    <w:rsid w:val="00ED6F8F"/>
    <w:rsid w:val="00F35C16"/>
    <w:rsid w:val="00F56706"/>
    <w:rsid w:val="00F81680"/>
    <w:rsid w:val="00F84F5F"/>
    <w:rsid w:val="00F852DC"/>
    <w:rsid w:val="00FC5069"/>
    <w:rsid w:val="00FE6F8B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8F"/>
    <w:pPr>
      <w:spacing w:after="0" w:line="240" w:lineRule="auto"/>
      <w:ind w:left="950" w:hanging="504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16"/>
  </w:style>
  <w:style w:type="paragraph" w:styleId="Footer">
    <w:name w:val="footer"/>
    <w:basedOn w:val="Normal"/>
    <w:link w:val="FooterChar"/>
    <w:uiPriority w:val="99"/>
    <w:unhideWhenUsed/>
    <w:rsid w:val="00F35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16"/>
  </w:style>
  <w:style w:type="paragraph" w:styleId="BalloonText">
    <w:name w:val="Balloon Text"/>
    <w:basedOn w:val="Normal"/>
    <w:link w:val="BalloonTextChar"/>
    <w:uiPriority w:val="99"/>
    <w:semiHidden/>
    <w:unhideWhenUsed/>
    <w:rsid w:val="00F35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F8F"/>
    <w:pPr>
      <w:ind w:left="720"/>
      <w:contextualSpacing/>
    </w:pPr>
  </w:style>
  <w:style w:type="table" w:styleId="TableGrid">
    <w:name w:val="Table Grid"/>
    <w:basedOn w:val="TableNormal"/>
    <w:uiPriority w:val="59"/>
    <w:rsid w:val="0099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una.aruna\Desktop\Templates\Templates\BN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88E8-0DC0-433F-9B8A-52A4EDAD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BNC</Template>
  <TotalTime>41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MPIPL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</dc:creator>
  <cp:lastModifiedBy>temp</cp:lastModifiedBy>
  <cp:revision>6</cp:revision>
  <cp:lastPrinted>2020-07-31T12:58:00Z</cp:lastPrinted>
  <dcterms:created xsi:type="dcterms:W3CDTF">2020-07-31T11:35:00Z</dcterms:created>
  <dcterms:modified xsi:type="dcterms:W3CDTF">2020-08-21T10:35:00Z</dcterms:modified>
</cp:coreProperties>
</file>